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20" w:rsidRPr="006A54D8" w:rsidRDefault="009D1A20">
      <w:pPr>
        <w:rPr>
          <w:rFonts w:hAnsi="ＭＳ 明朝" w:hint="eastAsia"/>
          <w:sz w:val="24"/>
        </w:rPr>
      </w:pPr>
      <w:bookmarkStart w:id="0" w:name="_GoBack"/>
      <w:bookmarkEnd w:id="0"/>
      <w:r w:rsidRPr="006A54D8">
        <w:rPr>
          <w:rStyle w:val="a6"/>
          <w:rFonts w:ascii="ＭＳ 明朝" w:eastAsia="ＭＳ 明朝" w:hAnsi="ＭＳ 明朝" w:hint="eastAsia"/>
          <w:color w:val="auto"/>
          <w:sz w:val="24"/>
        </w:rPr>
        <w:t>第</w:t>
      </w:r>
      <w:r w:rsidR="00095E53">
        <w:rPr>
          <w:rStyle w:val="a6"/>
          <w:rFonts w:ascii="ＭＳ 明朝" w:eastAsia="ＭＳ 明朝" w:hAnsi="ＭＳ 明朝" w:hint="eastAsia"/>
          <w:color w:val="auto"/>
          <w:sz w:val="24"/>
        </w:rPr>
        <w:t>８</w:t>
      </w:r>
      <w:r w:rsidRPr="006A54D8">
        <w:rPr>
          <w:rStyle w:val="a6"/>
          <w:rFonts w:ascii="ＭＳ 明朝" w:eastAsia="ＭＳ 明朝" w:hAnsi="ＭＳ 明朝" w:hint="eastAsia"/>
          <w:color w:val="auto"/>
          <w:sz w:val="24"/>
        </w:rPr>
        <w:t>号様式</w:t>
      </w:r>
      <w:r w:rsidRPr="006A54D8">
        <w:rPr>
          <w:rFonts w:hAnsi="ＭＳ 明朝" w:hint="eastAsia"/>
          <w:sz w:val="24"/>
        </w:rPr>
        <w:t>（第11条関係）</w:t>
      </w:r>
    </w:p>
    <w:p w:rsidR="009D1A20" w:rsidRPr="006A54D8" w:rsidRDefault="009D1A20">
      <w:pPr>
        <w:jc w:val="center"/>
        <w:rPr>
          <w:rFonts w:hint="eastAsia"/>
          <w:sz w:val="28"/>
          <w:szCs w:val="28"/>
        </w:rPr>
      </w:pPr>
      <w:r w:rsidRPr="006A54D8">
        <w:rPr>
          <w:rFonts w:hint="eastAsia"/>
          <w:sz w:val="28"/>
          <w:szCs w:val="28"/>
        </w:rPr>
        <w:t>汚　水　排　除　量　申　告　書</w:t>
      </w:r>
    </w:p>
    <w:p w:rsidR="009D1A20" w:rsidRDefault="00407381" w:rsidP="006A54D8">
      <w:pPr>
        <w:ind w:right="737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A54D8">
        <w:rPr>
          <w:rFonts w:hint="eastAsia"/>
        </w:rPr>
        <w:t xml:space="preserve">　　</w:t>
      </w:r>
      <w:r w:rsidR="009D1A20">
        <w:rPr>
          <w:rFonts w:hint="eastAsia"/>
        </w:rPr>
        <w:t>年　　月　　日</w:t>
      </w:r>
    </w:p>
    <w:p w:rsidR="009D1A20" w:rsidRDefault="009D1A20" w:rsidP="006A54D8">
      <w:pPr>
        <w:rPr>
          <w:rFonts w:hint="eastAsia"/>
        </w:rPr>
      </w:pPr>
      <w:r>
        <w:rPr>
          <w:rFonts w:hint="eastAsia"/>
        </w:rPr>
        <w:t xml:space="preserve">鎌ケ谷市長　</w:t>
      </w:r>
      <w:r w:rsidR="00124E00">
        <w:rPr>
          <w:rFonts w:hint="eastAsia"/>
        </w:rPr>
        <w:t xml:space="preserve">　　　</w:t>
      </w:r>
      <w:r w:rsidR="004908D9">
        <w:rPr>
          <w:rFonts w:hint="eastAsia"/>
        </w:rPr>
        <w:t xml:space="preserve">　</w:t>
      </w:r>
      <w:r w:rsidR="00124E00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407381" w:rsidRDefault="006A54D8" w:rsidP="00407381">
      <w:pPr>
        <w:ind w:firstLineChars="2051" w:firstLine="4826"/>
      </w:pPr>
      <w:r>
        <w:rPr>
          <w:rFonts w:hint="eastAsia"/>
        </w:rPr>
        <w:t>住　所</w:t>
      </w:r>
    </w:p>
    <w:p w:rsidR="006A54D8" w:rsidRDefault="006A54D8" w:rsidP="00407381">
      <w:pPr>
        <w:ind w:firstLineChars="2051" w:firstLine="4826"/>
        <w:rPr>
          <w:rFonts w:hint="eastAsia"/>
        </w:rPr>
      </w:pPr>
      <w:r>
        <w:rPr>
          <w:rFonts w:hint="eastAsia"/>
        </w:rPr>
        <w:t xml:space="preserve">申告人　</w:t>
      </w:r>
      <w: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54D8" w:rsidRPr="00A902CF">
              <w:rPr>
                <w:rFonts w:hAnsi="ＭＳ 明朝" w:hint="eastAsia"/>
                <w:sz w:val="13"/>
              </w:rPr>
              <w:t>ふり</w:t>
            </w:r>
          </w:rt>
          <w:rubyBase>
            <w:r w:rsidR="006A54D8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6A54D8" w:rsidRPr="00A902CF">
              <w:rPr>
                <w:rFonts w:hAnsi="ＭＳ 明朝" w:hint="eastAsia"/>
                <w:sz w:val="13"/>
              </w:rPr>
              <w:t>がな</w:t>
            </w:r>
          </w:rt>
          <w:rubyBase>
            <w:r w:rsidR="006A54D8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</w:t>
      </w:r>
      <w:r w:rsidR="000E402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6A54D8" w:rsidRPr="00A902CF" w:rsidRDefault="006A54D8" w:rsidP="005E25F8">
      <w:pPr>
        <w:ind w:right="2132" w:firstLineChars="2051" w:firstLine="4826"/>
        <w:rPr>
          <w:rFonts w:hint="eastAsia"/>
        </w:rPr>
      </w:pPr>
      <w:r>
        <w:rPr>
          <w:rFonts w:hint="eastAsia"/>
        </w:rPr>
        <w:t>電　話</w:t>
      </w:r>
    </w:p>
    <w:p w:rsidR="009D1A20" w:rsidRDefault="009D1A20">
      <w:pPr>
        <w:ind w:right="737"/>
        <w:jc w:val="right"/>
        <w:rPr>
          <w:rFonts w:hint="eastAsia"/>
        </w:rPr>
      </w:pPr>
    </w:p>
    <w:p w:rsidR="009D1A20" w:rsidRDefault="009D1A20" w:rsidP="000E4027">
      <w:pPr>
        <w:tabs>
          <w:tab w:val="left" w:pos="8890"/>
          <w:tab w:val="left" w:pos="9398"/>
        </w:tabs>
        <w:ind w:right="737"/>
        <w:rPr>
          <w:rFonts w:hint="eastAsia"/>
        </w:rPr>
      </w:pPr>
      <w:r>
        <w:rPr>
          <w:rFonts w:hint="eastAsia"/>
        </w:rPr>
        <w:t xml:space="preserve">　鎌ケ谷市下水道条例第</w:t>
      </w:r>
      <w:r w:rsidR="000E4027">
        <w:rPr>
          <w:rFonts w:hint="eastAsia"/>
        </w:rPr>
        <w:t>１６</w:t>
      </w:r>
      <w:r>
        <w:rPr>
          <w:rFonts w:hint="eastAsia"/>
        </w:rPr>
        <w:t>条第２項第３号の規定により、次のとおり申告し</w:t>
      </w:r>
      <w:r w:rsidR="006A54D8">
        <w:rPr>
          <w:rFonts w:hint="eastAsia"/>
        </w:rPr>
        <w:t>ま</w:t>
      </w:r>
      <w:r>
        <w:rPr>
          <w:rFonts w:hint="eastAsia"/>
        </w:rPr>
        <w:t>す。</w:t>
      </w:r>
    </w:p>
    <w:p w:rsidR="000E4027" w:rsidRDefault="000E4027" w:rsidP="000E4027">
      <w:pPr>
        <w:tabs>
          <w:tab w:val="left" w:pos="8890"/>
          <w:tab w:val="left" w:pos="9398"/>
        </w:tabs>
        <w:ind w:right="737"/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7003"/>
      </w:tblGrid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工場名又は営業所名及び所在地</w:t>
            </w:r>
          </w:p>
        </w:tc>
        <w:tc>
          <w:tcPr>
            <w:tcW w:w="3732" w:type="pct"/>
            <w:tcBorders>
              <w:top w:val="single" w:sz="12" w:space="0" w:color="auto"/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3732" w:type="pct"/>
            <w:tcBorders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汚水排除量</w:t>
            </w:r>
          </w:p>
        </w:tc>
        <w:tc>
          <w:tcPr>
            <w:tcW w:w="3732" w:type="pct"/>
            <w:tcBorders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算定基準</w:t>
            </w:r>
          </w:p>
        </w:tc>
        <w:tc>
          <w:tcPr>
            <w:tcW w:w="3732" w:type="pct"/>
            <w:tcBorders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732" w:type="pct"/>
            <w:tcBorders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1268" w:type="pct"/>
            <w:tcBorders>
              <w:left w:val="single" w:sz="12" w:space="0" w:color="auto"/>
            </w:tcBorders>
            <w:vAlign w:val="center"/>
          </w:tcPr>
          <w:p w:rsidR="009D1A20" w:rsidRDefault="009D1A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732" w:type="pct"/>
            <w:tcBorders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68" w:type="pc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9D1A20" w:rsidRDefault="009D1A20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3732" w:type="pct"/>
            <w:tcBorders>
              <w:left w:val="nil"/>
              <w:bottom w:val="nil"/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  <w:tr w:rsidR="009D1A20">
        <w:tblPrEx>
          <w:tblCellMar>
            <w:top w:w="0" w:type="dxa"/>
            <w:bottom w:w="0" w:type="dxa"/>
          </w:tblCellMar>
        </w:tblPrEx>
        <w:trPr>
          <w:trHeight w:val="2603"/>
          <w:jc w:val="center"/>
        </w:trPr>
        <w:tc>
          <w:tcPr>
            <w:tcW w:w="12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  <w:tc>
          <w:tcPr>
            <w:tcW w:w="37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D1A20" w:rsidRDefault="009D1A20">
            <w:pPr>
              <w:rPr>
                <w:rFonts w:hint="eastAsia"/>
              </w:rPr>
            </w:pPr>
          </w:p>
        </w:tc>
      </w:tr>
    </w:tbl>
    <w:p w:rsidR="009D1A20" w:rsidRDefault="009D1A20">
      <w:pPr>
        <w:rPr>
          <w:rFonts w:hint="eastAsia"/>
        </w:rPr>
      </w:pPr>
    </w:p>
    <w:sectPr w:rsidR="009D1A20" w:rsidSect="00BC028C">
      <w:footerReference w:type="default" r:id="rId6"/>
      <w:pgSz w:w="11907" w:h="16840" w:code="9"/>
      <w:pgMar w:top="1134" w:right="1247" w:bottom="1134" w:left="1247" w:header="907" w:footer="794" w:gutter="0"/>
      <w:pgNumType w:fmt="numberInDash" w:start="28"/>
      <w:cols w:space="425"/>
      <w:docGrid w:type="linesAndChars" w:linePitch="494" w:charSpace="-5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30" w:rsidRDefault="00FD3730">
      <w:r>
        <w:separator/>
      </w:r>
    </w:p>
  </w:endnote>
  <w:endnote w:type="continuationSeparator" w:id="0">
    <w:p w:rsidR="00FD3730" w:rsidRDefault="00FD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94" w:rsidRPr="00FD0E3B" w:rsidRDefault="006E2094" w:rsidP="00C83357">
    <w:pPr>
      <w:pStyle w:val="af2"/>
      <w:framePr w:wrap="around" w:vAnchor="text" w:hAnchor="margin" w:xAlign="center" w:y="1"/>
      <w:rPr>
        <w:rStyle w:val="af3"/>
        <w:color w:val="auto"/>
        <w:sz w:val="21"/>
        <w:szCs w:val="21"/>
      </w:rPr>
    </w:pPr>
    <w:r w:rsidRPr="00FD0E3B">
      <w:rPr>
        <w:rStyle w:val="af3"/>
        <w:color w:val="auto"/>
        <w:sz w:val="21"/>
        <w:szCs w:val="21"/>
      </w:rPr>
      <w:fldChar w:fldCharType="begin"/>
    </w:r>
    <w:r w:rsidRPr="00FD0E3B">
      <w:rPr>
        <w:rStyle w:val="af3"/>
        <w:color w:val="auto"/>
        <w:sz w:val="21"/>
        <w:szCs w:val="21"/>
      </w:rPr>
      <w:instrText xml:space="preserve">PAGE  </w:instrText>
    </w:r>
    <w:r w:rsidR="00FD0E3B" w:rsidRPr="00FD0E3B">
      <w:rPr>
        <w:rStyle w:val="af3"/>
        <w:color w:val="auto"/>
        <w:sz w:val="21"/>
        <w:szCs w:val="21"/>
      </w:rPr>
      <w:fldChar w:fldCharType="separate"/>
    </w:r>
    <w:r w:rsidR="00DC7FE6">
      <w:rPr>
        <w:rStyle w:val="af3"/>
        <w:noProof/>
        <w:color w:val="auto"/>
        <w:sz w:val="21"/>
        <w:szCs w:val="21"/>
      </w:rPr>
      <w:t>- 29 -</w:t>
    </w:r>
    <w:r w:rsidRPr="00FD0E3B">
      <w:rPr>
        <w:rStyle w:val="af3"/>
        <w:color w:val="auto"/>
        <w:sz w:val="21"/>
        <w:szCs w:val="21"/>
      </w:rPr>
      <w:fldChar w:fldCharType="end"/>
    </w:r>
  </w:p>
  <w:p w:rsidR="006E2094" w:rsidRDefault="006E209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30" w:rsidRDefault="00FD3730">
      <w:r>
        <w:separator/>
      </w:r>
    </w:p>
  </w:footnote>
  <w:footnote w:type="continuationSeparator" w:id="0">
    <w:p w:rsidR="00FD3730" w:rsidRDefault="00FD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35"/>
  <w:drawingGridVerticalSpacing w:val="247"/>
  <w:displayVertic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20"/>
    <w:rsid w:val="00095E53"/>
    <w:rsid w:val="000E4027"/>
    <w:rsid w:val="00124E00"/>
    <w:rsid w:val="0016138A"/>
    <w:rsid w:val="00232303"/>
    <w:rsid w:val="00356209"/>
    <w:rsid w:val="00407381"/>
    <w:rsid w:val="00435CC6"/>
    <w:rsid w:val="004908D9"/>
    <w:rsid w:val="004E0F19"/>
    <w:rsid w:val="004F12E1"/>
    <w:rsid w:val="005E25F8"/>
    <w:rsid w:val="006A54D8"/>
    <w:rsid w:val="006E2094"/>
    <w:rsid w:val="00717E5C"/>
    <w:rsid w:val="009D1A20"/>
    <w:rsid w:val="00A562B4"/>
    <w:rsid w:val="00A8209A"/>
    <w:rsid w:val="00B0387D"/>
    <w:rsid w:val="00BC028C"/>
    <w:rsid w:val="00C20C90"/>
    <w:rsid w:val="00C64248"/>
    <w:rsid w:val="00C83357"/>
    <w:rsid w:val="00DC7FE6"/>
    <w:rsid w:val="00FB6CAE"/>
    <w:rsid w:val="00FD0E3B"/>
    <w:rsid w:val="00FD3730"/>
    <w:rsid w:val="00FD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0618C-F2CD-4BB5-9DBC-155BAC83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311040_&#20363;&#35215;&#38598;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115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2013-05-10T02:15:00Z</cp:lastPrinted>
  <dcterms:created xsi:type="dcterms:W3CDTF">2022-03-08T04:58:00Z</dcterms:created>
  <dcterms:modified xsi:type="dcterms:W3CDTF">2022-03-08T04:58:00Z</dcterms:modified>
</cp:coreProperties>
</file>